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2946D5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946D5" w14:paraId="39D03B3E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C33D4B">
        <w:tc>
          <w:tcPr>
            <w:tcW w:w="1271" w:type="dxa"/>
          </w:tcPr>
          <w:p w14:paraId="047D841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2946D5" w14:paraId="3A99DCD2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74415FBE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14:paraId="6B86901A" w14:textId="77777777" w:rsidTr="00C33D4B">
        <w:tc>
          <w:tcPr>
            <w:tcW w:w="1271" w:type="dxa"/>
          </w:tcPr>
          <w:p w14:paraId="3BB92AB9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C33D4B">
        <w:tc>
          <w:tcPr>
            <w:tcW w:w="1271" w:type="dxa"/>
          </w:tcPr>
          <w:p w14:paraId="245315BB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569205B" w:rsidR="005F7729" w:rsidRDefault="005F7729" w:rsidP="00E314F9">
      <w:pPr>
        <w:spacing w:after="200" w:line="240" w:lineRule="auto"/>
      </w:pP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946D5" w14:paraId="6ED72307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214E1E89" w:rsidR="00E314F9" w:rsidRPr="00AE58A7" w:rsidRDefault="00E314F9" w:rsidP="00AE58A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="0081233C" w:rsidRPr="00AE58A7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="0081233C" w:rsidRPr="00AE58A7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="005F7729" w:rsidRPr="00AE58A7">
              <w:rPr>
                <w:rFonts w:cstheme="minorHAnsi"/>
                <w:lang w:val="en-GB"/>
              </w:rPr>
              <w:t>location</w:t>
            </w:r>
            <w:r w:rsidR="00AE58A7" w:rsidRPr="00AE58A7">
              <w:rPr>
                <w:rFonts w:cstheme="minorHAnsi"/>
                <w:lang w:val="en-GB"/>
              </w:rPr>
              <w:t>. 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="00E314F9" w:rsidRPr="00C044E4" w14:paraId="6716C209" w14:textId="77777777" w:rsidTr="00C33D4B">
        <w:tc>
          <w:tcPr>
            <w:tcW w:w="1271" w:type="dxa"/>
          </w:tcPr>
          <w:p w14:paraId="4E67B954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2946D5" w14:paraId="6B085AF1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1E5BFF7C" w:rsidR="00E314F9" w:rsidRPr="00FA0AD6" w:rsidRDefault="00E314F9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="0036635A" w:rsidRPr="00FA0AD6">
              <w:rPr>
                <w:rFonts w:cstheme="minorHAnsi"/>
                <w:lang w:val="en-GB"/>
              </w:rPr>
              <w:t xml:space="preserve">xperiences from major research communication, </w:t>
            </w:r>
            <w:r w:rsidR="0090677C" w:rsidRPr="00FA0AD6">
              <w:rPr>
                <w:rFonts w:cstheme="minorHAnsi"/>
                <w:lang w:val="en-GB"/>
              </w:rPr>
              <w:t>dissemination,</w:t>
            </w:r>
            <w:r w:rsidR="0036635A" w:rsidRPr="00FA0AD6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="00E314F9" w:rsidRPr="00C044E4" w14:paraId="36AEF428" w14:textId="77777777" w:rsidTr="00C33D4B">
        <w:tc>
          <w:tcPr>
            <w:tcW w:w="1271" w:type="dxa"/>
          </w:tcPr>
          <w:p w14:paraId="3A95ADA9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1298F0A9" w14:textId="52730BFA" w:rsidR="00FA0AD6" w:rsidRPr="005A512B" w:rsidRDefault="00FA0AD6" w:rsidP="00FA0AD6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FA0AD6" w:rsidRPr="002946D5" w14:paraId="39B5EB36" w14:textId="77777777" w:rsidTr="0051596D">
        <w:tc>
          <w:tcPr>
            <w:tcW w:w="1271" w:type="dxa"/>
            <w:shd w:val="clear" w:color="auto" w:fill="F2F2F2" w:themeFill="background1" w:themeFillShade="F2"/>
          </w:tcPr>
          <w:p w14:paraId="105532E7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90C58C3" w14:textId="0A9365D7" w:rsidR="00FA0AD6" w:rsidRPr="00FA0AD6" w:rsidRDefault="00FA0AD6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="00FA0AD6" w:rsidRPr="00C044E4" w14:paraId="3B49CBD6" w14:textId="77777777" w:rsidTr="0051596D">
        <w:tc>
          <w:tcPr>
            <w:tcW w:w="1271" w:type="dxa"/>
          </w:tcPr>
          <w:p w14:paraId="130D3D34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DF1AB69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AA1F74B" w14:textId="77777777" w:rsidR="00FA0AD6" w:rsidRDefault="00FA0AD6" w:rsidP="005F7729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14:paraId="25EFD53D" w14:textId="06D3C02F" w:rsidR="005F7729" w:rsidRPr="00095E93" w:rsidRDefault="005F7729" w:rsidP="00FA0AD6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FC6" w14:textId="77777777" w:rsidR="005D69DB" w:rsidRDefault="005D69DB" w:rsidP="000D14F6">
      <w:pPr>
        <w:spacing w:after="0" w:line="240" w:lineRule="auto"/>
      </w:pPr>
      <w:r>
        <w:separator/>
      </w:r>
    </w:p>
  </w:endnote>
  <w:endnote w:type="continuationSeparator" w:id="0">
    <w:p w14:paraId="72CABE67" w14:textId="77777777" w:rsidR="005D69DB" w:rsidRDefault="005D69DB" w:rsidP="000D14F6">
      <w:pPr>
        <w:spacing w:after="0" w:line="240" w:lineRule="auto"/>
      </w:pPr>
      <w:r>
        <w:continuationSeparator/>
      </w:r>
    </w:p>
  </w:endnote>
  <w:endnote w:type="continuationNotice" w:id="1">
    <w:p w14:paraId="3DB30E95" w14:textId="77777777" w:rsidR="005D69DB" w:rsidRDefault="005D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1E2F" w14:textId="77777777" w:rsidR="000210F9" w:rsidRDefault="000210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658A5FF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824" w14:textId="77777777" w:rsidR="000210F9" w:rsidRDefault="000210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615" w14:textId="77777777" w:rsidR="005D69DB" w:rsidRDefault="005D69DB" w:rsidP="000D14F6">
      <w:pPr>
        <w:spacing w:after="0" w:line="240" w:lineRule="auto"/>
      </w:pPr>
      <w:r>
        <w:separator/>
      </w:r>
    </w:p>
  </w:footnote>
  <w:footnote w:type="continuationSeparator" w:id="0">
    <w:p w14:paraId="43CC2AC1" w14:textId="77777777" w:rsidR="005D69DB" w:rsidRDefault="005D69DB" w:rsidP="000D14F6">
      <w:pPr>
        <w:spacing w:after="0" w:line="240" w:lineRule="auto"/>
      </w:pPr>
      <w:r>
        <w:continuationSeparator/>
      </w:r>
    </w:p>
  </w:footnote>
  <w:footnote w:type="continuationNotice" w:id="1">
    <w:p w14:paraId="7B6070FD" w14:textId="77777777" w:rsidR="005D69DB" w:rsidRDefault="005D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58B2" w14:textId="77777777" w:rsidR="000210F9" w:rsidRDefault="000210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59FB" w14:textId="7AA164F4" w:rsidR="000210F9" w:rsidRPr="008B68CE" w:rsidRDefault="008B68CE">
    <w:pPr>
      <w:pStyle w:val="Topptekst"/>
      <w:rPr>
        <w:sz w:val="16"/>
        <w:szCs w:val="16"/>
      </w:rPr>
    </w:pPr>
    <w:r w:rsidRPr="008B68CE">
      <w:rPr>
        <w:sz w:val="16"/>
        <w:szCs w:val="16"/>
      </w:rPr>
      <w:t>AFG2033</w:t>
    </w:r>
  </w:p>
  <w:p w14:paraId="0F24D6D0" w14:textId="77777777" w:rsidR="000210F9" w:rsidRDefault="000210F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B6B6" w14:textId="77777777" w:rsidR="000210F9" w:rsidRDefault="000210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000757">
    <w:abstractNumId w:val="9"/>
  </w:num>
  <w:num w:numId="2" w16cid:durableId="1563523114">
    <w:abstractNumId w:val="8"/>
  </w:num>
  <w:num w:numId="3" w16cid:durableId="1400134106">
    <w:abstractNumId w:val="2"/>
  </w:num>
  <w:num w:numId="4" w16cid:durableId="1191722497">
    <w:abstractNumId w:val="0"/>
  </w:num>
  <w:num w:numId="5" w16cid:durableId="1502357085">
    <w:abstractNumId w:val="4"/>
  </w:num>
  <w:num w:numId="6" w16cid:durableId="819463729">
    <w:abstractNumId w:val="1"/>
  </w:num>
  <w:num w:numId="7" w16cid:durableId="647058042">
    <w:abstractNumId w:val="5"/>
  </w:num>
  <w:num w:numId="8" w16cid:durableId="1295674506">
    <w:abstractNumId w:val="6"/>
  </w:num>
  <w:num w:numId="9" w16cid:durableId="1275136100">
    <w:abstractNumId w:val="7"/>
  </w:num>
  <w:num w:numId="10" w16cid:durableId="33399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6D5"/>
    <w:rsid w:val="002949DC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7CD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B68CE"/>
    <w:rsid w:val="0090677C"/>
    <w:rsid w:val="0097701C"/>
    <w:rsid w:val="009833E7"/>
    <w:rsid w:val="009929B3"/>
    <w:rsid w:val="009A4741"/>
    <w:rsid w:val="009B6F7A"/>
    <w:rsid w:val="009E087C"/>
    <w:rsid w:val="009F1409"/>
    <w:rsid w:val="00A56680"/>
    <w:rsid w:val="00A62B9D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  <w:rsid w:val="1DF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71177e-999e-4484-9773-2bdd55e8a00d"/>
    <ds:schemaRef ds:uri="http://www.w3.org/XML/1998/namespace"/>
    <ds:schemaRef ds:uri="http://schemas.microsoft.com/office/2006/metadata/properties"/>
    <ds:schemaRef ds:uri="f9e09c47-11e3-4c6b-9141-33f2d9d49a5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626C8-4CA5-4392-82CE-37D650CBD3B8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241</Words>
  <Characters>1378</Characters>
  <Application>Microsoft Office Word</Application>
  <DocSecurity>4</DocSecurity>
  <Lines>11</Lines>
  <Paragraphs>3</Paragraphs>
  <ScaleCrop>false</ScaleCrop>
  <Company>Norges forskningsråd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Cathrine Skjolden</cp:lastModifiedBy>
  <cp:revision>2</cp:revision>
  <cp:lastPrinted>2019-06-12T12:57:00Z</cp:lastPrinted>
  <dcterms:created xsi:type="dcterms:W3CDTF">2023-09-18T13:27:00Z</dcterms:created>
  <dcterms:modified xsi:type="dcterms:W3CDTF">2023-09-18T13:27:00Z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2022-07-04T08:55:46Z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fbcf6d4b-d6aa-4459-b66f-b0182aa3375e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